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CD58FD" w:rsidRPr="00752739" w:rsidTr="00752739">
        <w:tc>
          <w:tcPr>
            <w:tcW w:w="9854" w:type="dxa"/>
          </w:tcPr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752739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75273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752739">
              <w:rPr>
                <w:rFonts w:ascii="Times New Roman" w:hAnsi="Times New Roman"/>
                <w:sz w:val="20"/>
                <w:szCs w:val="20"/>
              </w:rPr>
              <w:t>Javni natječaj za dodjelu financijskih potpora vrhunskom sportu iz Proračuna Grada Zagreba za 2017.</w:t>
            </w:r>
          </w:p>
        </w:tc>
      </w:tr>
    </w:tbl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CD58FD" w:rsidRPr="00752739" w:rsidTr="00752739">
        <w:tc>
          <w:tcPr>
            <w:tcW w:w="9854" w:type="dxa"/>
          </w:tcPr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752739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/>
      </w:tblPr>
      <w:tblGrid>
        <w:gridCol w:w="9597"/>
      </w:tblGrid>
      <w:tr w:rsidR="00CD58FD" w:rsidRPr="00752739" w:rsidTr="00A94E86">
        <w:tc>
          <w:tcPr>
            <w:tcW w:w="9597" w:type="dxa"/>
            <w:shd w:val="clear" w:color="auto" w:fill="C6D9F1"/>
          </w:tcPr>
          <w:p w:rsidR="00CD58FD" w:rsidRPr="00A94E86" w:rsidRDefault="00CD58FD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CD58FD" w:rsidRPr="00A94E86" w:rsidRDefault="00CD58FD" w:rsidP="00961745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</w:pPr>
            <w:r w:rsidRPr="005C7771"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 xml:space="preserve">Javni natječaj za dodjelu financijskih potpora vrhunskom sportu iz Proračuna 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>Grada Zagreba za 2017</w:t>
            </w:r>
            <w:r w:rsidRPr="005C7771"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>.</w:t>
            </w:r>
          </w:p>
        </w:tc>
      </w:tr>
    </w:tbl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CD58FD" w:rsidRPr="00A94E86" w:rsidRDefault="00CD58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DATUM OBJAVE JAVNOG NATJEČAJA:     </w:t>
      </w:r>
      <w:r>
        <w:rPr>
          <w:rFonts w:ascii="Times New Roman" w:eastAsia="Arial Unicode MS" w:hAnsi="Times New Roman"/>
          <w:sz w:val="24"/>
          <w:szCs w:val="24"/>
        </w:rPr>
        <w:t>02. ožujka 2017.</w:t>
      </w:r>
    </w:p>
    <w:p w:rsidR="00CD58FD" w:rsidRPr="00A94E86" w:rsidRDefault="00CD58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CD58FD" w:rsidRPr="00A94E86" w:rsidRDefault="00CD58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eastAsia="Arial Unicode MS" w:hAnsi="Times New Roman"/>
          <w:sz w:val="24"/>
          <w:szCs w:val="24"/>
        </w:rPr>
        <w:t xml:space="preserve"> 01. travnja 2017.</w:t>
      </w:r>
    </w:p>
    <w:p w:rsidR="00CD58FD" w:rsidRPr="00A94E86" w:rsidRDefault="00CD58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CD58FD" w:rsidRPr="00777F06" w:rsidRDefault="00CD58FD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  <w:lang w:eastAsia="ar-SA"/>
        </w:rPr>
      </w:pPr>
      <w:r w:rsidRPr="00777F06">
        <w:rPr>
          <w:rFonts w:ascii="Times New Roman" w:eastAsia="Arial Unicode MS" w:hAnsi="Times New Roman"/>
          <w:b/>
          <w:sz w:val="28"/>
          <w:szCs w:val="28"/>
          <w:u w:val="single"/>
          <w:lang w:eastAsia="ar-SA"/>
        </w:rPr>
        <w:t xml:space="preserve">Obrazac popunite na računalu </w:t>
      </w:r>
    </w:p>
    <w:p w:rsidR="00CD58FD" w:rsidRPr="00777F06" w:rsidRDefault="00CD58FD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  <w:lang w:eastAsia="ar-SA"/>
        </w:rPr>
      </w:pPr>
      <w:r w:rsidRPr="00777F06">
        <w:rPr>
          <w:rFonts w:ascii="Times New Roman" w:eastAsia="Arial Unicode MS" w:hAnsi="Times New Roman"/>
          <w:b/>
          <w:sz w:val="28"/>
          <w:szCs w:val="28"/>
          <w:u w:val="single"/>
          <w:lang w:eastAsia="ar-SA"/>
        </w:rPr>
        <w:t>Odgovoriti na sva pitanja iz ovoga obrasca.</w:t>
      </w: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10065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710"/>
        <w:gridCol w:w="86"/>
        <w:gridCol w:w="3314"/>
        <w:gridCol w:w="990"/>
        <w:gridCol w:w="251"/>
        <w:gridCol w:w="23"/>
        <w:gridCol w:w="481"/>
        <w:gridCol w:w="390"/>
        <w:gridCol w:w="127"/>
        <w:gridCol w:w="149"/>
        <w:gridCol w:w="893"/>
        <w:gridCol w:w="255"/>
        <w:gridCol w:w="13"/>
        <w:gridCol w:w="1160"/>
        <w:gridCol w:w="1223"/>
      </w:tblGrid>
      <w:tr w:rsidR="00CD58FD" w:rsidRPr="00752739" w:rsidTr="005C7771"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D58FD" w:rsidRDefault="00CD58FD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CD58FD" w:rsidRDefault="00CD58FD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CD58FD" w:rsidRPr="00A94E86" w:rsidRDefault="00CD58FD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Naziv </w:t>
            </w:r>
            <w:r>
              <w:rPr>
                <w:rFonts w:ascii="Times New Roman" w:eastAsia="Arial Unicode MS" w:hAnsi="Times New Roman"/>
              </w:rPr>
              <w:t>sportskog saveza ili kluba</w:t>
            </w:r>
          </w:p>
        </w:tc>
        <w:tc>
          <w:tcPr>
            <w:tcW w:w="59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9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9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direktor/ica)</w:t>
            </w:r>
          </w:p>
        </w:tc>
        <w:tc>
          <w:tcPr>
            <w:tcW w:w="59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65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9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rPr>
          <w:trHeight w:val="63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Pr="000677EE">
              <w:rPr>
                <w:rFonts w:ascii="Times New Roman" w:eastAsia="Arial Unicode MS" w:hAnsi="Times New Roman"/>
                <w:sz w:val="24"/>
                <w:szCs w:val="24"/>
              </w:rPr>
              <w:t>sportskog saveza ili kluba</w:t>
            </w: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u  matični registar 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39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rPr>
          <w:trHeight w:val="26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rPr>
          <w:trHeight w:val="19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Pr="000677EE">
              <w:rPr>
                <w:rFonts w:ascii="Times New Roman" w:eastAsia="Arial Unicode MS" w:hAnsi="Times New Roman"/>
                <w:sz w:val="24"/>
                <w:szCs w:val="24"/>
              </w:rPr>
              <w:t>sportskog saveza ili kluba</w:t>
            </w:r>
          </w:p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 15.a.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Broj iz Registra sportskih djelatnosti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0677E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Članova u </w:t>
            </w:r>
            <w:r>
              <w:rPr>
                <w:rFonts w:ascii="Times New Roman" w:eastAsia="Arial Unicode MS" w:hAnsi="Times New Roman"/>
              </w:rPr>
              <w:t>sportskom</w:t>
            </w:r>
            <w:r w:rsidRPr="000677EE">
              <w:rPr>
                <w:rFonts w:ascii="Times New Roman" w:eastAsia="Arial Unicode MS" w:hAnsi="Times New Roman"/>
              </w:rPr>
              <w:t xml:space="preserve"> s</w:t>
            </w:r>
            <w:r>
              <w:rPr>
                <w:rFonts w:ascii="Times New Roman" w:eastAsia="Arial Unicode MS" w:hAnsi="Times New Roman"/>
              </w:rPr>
              <w:t>avezu</w:t>
            </w:r>
            <w:r w:rsidRPr="000677EE">
              <w:rPr>
                <w:rFonts w:ascii="Times New Roman" w:eastAsia="Arial Unicode MS" w:hAnsi="Times New Roman"/>
              </w:rPr>
              <w:t xml:space="preserve"> ili klub</w:t>
            </w:r>
            <w:r>
              <w:rPr>
                <w:rFonts w:ascii="Times New Roman" w:eastAsia="Arial Unicode MS" w:hAnsi="Times New Roman"/>
              </w:rPr>
              <w:t>u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Volontera u </w:t>
            </w:r>
            <w:r>
              <w:rPr>
                <w:rFonts w:ascii="Times New Roman" w:eastAsia="Arial Unicode MS" w:hAnsi="Times New Roman"/>
              </w:rPr>
              <w:t>sportskom savezu ili klubu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0677E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Je li vaš</w:t>
            </w:r>
            <w:r w:rsidRPr="00A94E86">
              <w:rPr>
                <w:rFonts w:ascii="Times New Roman" w:eastAsia="Arial Unicode MS" w:hAnsi="Times New Roman"/>
              </w:rPr>
              <w:t xml:space="preserve"> </w:t>
            </w:r>
            <w:r>
              <w:rPr>
                <w:rFonts w:ascii="Times New Roman" w:eastAsia="Arial Unicode MS" w:hAnsi="Times New Roman"/>
              </w:rPr>
              <w:t>sportski</w:t>
            </w:r>
            <w:r w:rsidRPr="000677EE">
              <w:rPr>
                <w:rFonts w:ascii="Times New Roman" w:eastAsia="Arial Unicode MS" w:hAnsi="Times New Roman"/>
              </w:rPr>
              <w:t xml:space="preserve"> savez</w:t>
            </w:r>
            <w:r>
              <w:rPr>
                <w:rFonts w:ascii="Times New Roman" w:eastAsia="Arial Unicode MS" w:hAnsi="Times New Roman"/>
              </w:rPr>
              <w:t xml:space="preserve"> ili klub</w:t>
            </w:r>
            <w:r w:rsidRPr="00A94E86">
              <w:rPr>
                <w:rFonts w:ascii="Times New Roman" w:eastAsia="Arial Unicode MS" w:hAnsi="Times New Roman"/>
              </w:rPr>
              <w:t xml:space="preserve">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</w:t>
            </w:r>
            <w:r w:rsidRPr="000677EE">
              <w:rPr>
                <w:rFonts w:ascii="Times New Roman" w:eastAsia="Arial Unicode MS" w:hAnsi="Times New Roman"/>
              </w:rPr>
              <w:t>sportskog saveza ili kluba</w:t>
            </w:r>
            <w:r w:rsidRPr="00A94E86">
              <w:rPr>
                <w:rFonts w:ascii="Times New Roman" w:eastAsia="Arial Unicode MS" w:hAnsi="Times New Roman"/>
              </w:rPr>
              <w:t xml:space="preserve"> u godini koja pre</w:t>
            </w:r>
            <w:r>
              <w:rPr>
                <w:rFonts w:ascii="Times New Roman" w:eastAsia="Arial Unicode MS" w:hAnsi="Times New Roman"/>
              </w:rPr>
              <w:t>thodi godini raspisivanja natječaja</w:t>
            </w:r>
            <w:r w:rsidRPr="00A94E86">
              <w:rPr>
                <w:rFonts w:ascii="Times New Roman" w:eastAsia="Arial Unicode MS" w:hAnsi="Times New Roman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7C2A0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5C77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>(upisati iz kojih izvora i iznos u kunama)</w:t>
            </w:r>
          </w:p>
        </w:tc>
        <w:tc>
          <w:tcPr>
            <w:tcW w:w="47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5C7771">
        <w:tc>
          <w:tcPr>
            <w:tcW w:w="5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0677E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23.Podaci o prostoru u kojem </w:t>
            </w:r>
            <w:r>
              <w:rPr>
                <w:rFonts w:ascii="Times New Roman" w:eastAsia="Arial Unicode MS" w:hAnsi="Times New Roman"/>
                <w:lang w:eastAsia="ar-SA"/>
              </w:rPr>
              <w:t>sportski</w:t>
            </w:r>
            <w:r w:rsidRPr="000677EE">
              <w:rPr>
                <w:rFonts w:ascii="Times New Roman" w:eastAsia="Arial Unicode MS" w:hAnsi="Times New Roman"/>
                <w:lang w:eastAsia="ar-SA"/>
              </w:rPr>
              <w:t xml:space="preserve"> savez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ili klub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CD58FD" w:rsidRPr="00752739" w:rsidTr="005C7771">
        <w:tc>
          <w:tcPr>
            <w:tcW w:w="53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CD58FD" w:rsidRPr="00752739" w:rsidTr="005C7771">
        <w:tc>
          <w:tcPr>
            <w:tcW w:w="53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CD58FD" w:rsidRPr="00752739" w:rsidTr="005C7771">
        <w:tc>
          <w:tcPr>
            <w:tcW w:w="53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CD58FD" w:rsidRPr="00752739" w:rsidTr="005C7771"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D58FD" w:rsidRPr="00752739" w:rsidRDefault="00CD58FD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CD58FD" w:rsidRPr="00752739" w:rsidRDefault="00CD58FD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2739">
              <w:rPr>
                <w:rFonts w:ascii="Times New Roman" w:hAnsi="Times New Roman"/>
                <w:b/>
                <w:bCs/>
              </w:rPr>
              <w:t xml:space="preserve">PODACI O PROGRAMU </w:t>
            </w:r>
          </w:p>
          <w:p w:rsidR="00CD58FD" w:rsidRPr="00752739" w:rsidRDefault="00CD58FD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1.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3060EB">
            <w:pPr>
              <w:suppressAutoHyphens/>
              <w:snapToGrid w:val="0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Naziv programa</w:t>
            </w:r>
          </w:p>
          <w:p w:rsidR="00CD58FD" w:rsidRPr="00752739" w:rsidRDefault="00CD58FD" w:rsidP="003060EB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EB7C3B">
            <w:pPr>
              <w:snapToGrid w:val="0"/>
              <w:ind w:left="113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Potpora vrhunskom sportu za 2017.</w:t>
            </w: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2.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 xml:space="preserve">Sažetak programa: (u sažetku molimo navedite vrste konkretnih aktivnosti koje će se programom provesti  </w:t>
            </w:r>
          </w:p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(u privitku detaljniji opis)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3.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>Predviđeni vremenski početak i završetak provedbe programa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4.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3060EB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752739">
              <w:rPr>
                <w:rFonts w:ascii="Times New Roman" w:hAnsi="Times New Roman"/>
                <w:sz w:val="24"/>
                <w:szCs w:val="24"/>
              </w:rPr>
              <w:t>Ukupan iznos potreban za provedbu programa (izraziti u kunama)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4.1.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 xml:space="preserve">Iznos koji se traži od Grada Zagreba </w:t>
            </w:r>
          </w:p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>(izraziti u kunama)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4.2.</w:t>
            </w:r>
          </w:p>
        </w:tc>
        <w:tc>
          <w:tcPr>
            <w:tcW w:w="4304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>Ukupan iznos vlastitih sredstava angažiranih u provedbi programa (izraziti u kunama)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left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5.</w:t>
            </w:r>
          </w:p>
        </w:tc>
        <w:tc>
          <w:tcPr>
            <w:tcW w:w="4304" w:type="dxa"/>
            <w:gridSpan w:val="2"/>
            <w:tcMar>
              <w:left w:w="0" w:type="dxa"/>
            </w:tcMar>
          </w:tcPr>
          <w:p w:rsidR="00CD58FD" w:rsidRPr="00752739" w:rsidRDefault="00CD58FD" w:rsidP="00F937BD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>Je li za istu svrhu osiguran iznos iz drugih javnih izvora ili donatora i ako je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iCs/>
                  <w:sz w:val="24"/>
                  <w:szCs w:val="24"/>
                </w:rPr>
                <w:t>,</w:t>
              </w:r>
            </w:smartTag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 xml:space="preserve"> u kojem iznosu</w:t>
            </w:r>
          </w:p>
        </w:tc>
        <w:tc>
          <w:tcPr>
            <w:tcW w:w="4965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5C7771"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:rsidR="00CD58FD" w:rsidRPr="00A94E86" w:rsidRDefault="00CD58FD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:rsidR="00CD58FD" w:rsidRPr="00752739" w:rsidTr="00752739">
        <w:tc>
          <w:tcPr>
            <w:tcW w:w="9746" w:type="dxa"/>
            <w:shd w:val="clear" w:color="auto" w:fill="C6D9F1"/>
          </w:tcPr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u w:val="single"/>
              </w:rPr>
            </w:pP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52739">
              <w:rPr>
                <w:rFonts w:ascii="Times New Roman" w:eastAsia="Arial Unicode MS" w:hAnsi="Times New Roman"/>
                <w:b/>
                <w:bCs/>
              </w:rPr>
              <w:t>PROVJERITE  je li vaša prijava sadrži obaveznu dokumentaciju i to:</w:t>
            </w: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CD58FD" w:rsidRPr="00752739" w:rsidTr="00752739">
        <w:tc>
          <w:tcPr>
            <w:tcW w:w="9746" w:type="dxa"/>
          </w:tcPr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>1. ispunjene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potpisane i ovjerene obrasce A1- Prijava na Javni natječaj za dodjelu financijskih potpora vrhunskom sportu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A2-Obrazac proračuna programa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A3-Izjava o nepostojanju dvostrukog financiranja za vrhunski sport u 201</w:t>
            </w:r>
            <w:r>
              <w:rPr>
                <w:rFonts w:ascii="Times New Roman" w:hAnsi="Times New Roman"/>
                <w:bCs/>
              </w:rPr>
              <w:t>7</w:t>
            </w:r>
            <w:r w:rsidRPr="00752739">
              <w:rPr>
                <w:rFonts w:ascii="Times New Roman" w:hAnsi="Times New Roman"/>
                <w:bCs/>
              </w:rPr>
              <w:t>.,  A4/1-Životopis i rezultati vrhunskog sportaša/sportašice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  <w:color w:val="FF0000"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752739">
              <w:rPr>
                <w:rFonts w:ascii="Times New Roman" w:hAnsi="Times New Roman"/>
                <w:b/>
                <w:bCs/>
              </w:rPr>
              <w:t xml:space="preserve">sa trenutno važećim rješenjem HOO-a o kategorizaciji za svakog sportaša/sportašicu u 2017. </w:t>
            </w:r>
            <w:r w:rsidRPr="00752739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752739">
              <w:rPr>
                <w:rFonts w:ascii="Times New Roman" w:hAnsi="Times New Roman"/>
                <w:bCs/>
              </w:rPr>
              <w:t>i A4/2 Podaci i rezultati kluba nositelja sportske kvalitete;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2. uvjerenje o nekažnjavanju osobe ovlaštene za zastupanje sportskog saveza ili sportskog 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    kluba  u izvorniku ili preslici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s tim da uvjerenje ne smije biti starije od šest mjeseci od dana   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    objave natječaja; 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>3. potvrdu gradskog upravnog tijela o potrošnji proračunskih sredstava za ugovore i zaključke iz 2016</w:t>
            </w:r>
            <w:r w:rsidRPr="00752739">
              <w:rPr>
                <w:rFonts w:ascii="Times New Roman" w:hAnsi="Times New Roman"/>
                <w:bCs/>
                <w:color w:val="FF0000"/>
              </w:rPr>
              <w:t xml:space="preserve">. </w:t>
            </w:r>
            <w:r w:rsidRPr="00752739">
              <w:rPr>
                <w:rFonts w:ascii="Times New Roman" w:hAnsi="Times New Roman"/>
                <w:bCs/>
              </w:rPr>
              <w:t>(PROR-POT);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>4. dokaz o solventnosti sportskog s</w:t>
            </w:r>
            <w:bookmarkStart w:id="0" w:name="_GoBack"/>
            <w:bookmarkEnd w:id="0"/>
            <w:r w:rsidRPr="00752739">
              <w:rPr>
                <w:rFonts w:ascii="Times New Roman" w:hAnsi="Times New Roman"/>
                <w:bCs/>
              </w:rPr>
              <w:t>aveza i sportskog kluba (BON2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SOL2) u izvorniku ili  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    preslici s tim da ne smije biti stariji od 30 dana od dana objave natječaja;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5. potvrdu nadležne porezne uprave o nepostojanju duga prema državnom proračunu u 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    izvorniku ili preslici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ne stariju od 30 dana od dana objave natječaja;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>6. potvrdu trgovačkog društva Gradsko stambeno-komunalno gospodarstvo d.o.o.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o 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    nepostojanju duga s osnove komunalne naknade</w:t>
            </w:r>
            <w:smartTag w:uri="urn:schemas-microsoft-com:office:smarttags" w:element="PersonName">
              <w:r w:rsidRPr="00752739">
                <w:rPr>
                  <w:rFonts w:ascii="Times New Roman" w:hAnsi="Times New Roman"/>
                  <w:bCs/>
                </w:rPr>
                <w:t>,</w:t>
              </w:r>
            </w:smartTag>
            <w:r w:rsidRPr="00752739">
              <w:rPr>
                <w:rFonts w:ascii="Times New Roman" w:hAnsi="Times New Roman"/>
                <w:bCs/>
              </w:rPr>
              <w:t xml:space="preserve"> zakupa i najma ne stariju od 30 dana od  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 xml:space="preserve">   dana objave natječaja u izvorniku ili preslici;</w:t>
            </w:r>
          </w:p>
          <w:p w:rsidR="00CD58FD" w:rsidRPr="00752739" w:rsidRDefault="00CD58F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  <w:r w:rsidRPr="00752739">
              <w:rPr>
                <w:rFonts w:ascii="Times New Roman" w:hAnsi="Times New Roman"/>
                <w:bCs/>
              </w:rPr>
              <w:t>7. suglasnost matičnog sportskog saveza za klubove nositelje sportske kvalitete</w:t>
            </w: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52739">
              <w:rPr>
                <w:rFonts w:ascii="Times New Roman" w:eastAsia="Arial Unicode MS" w:hAnsi="Times New Roman"/>
                <w:b/>
                <w:bCs/>
              </w:rPr>
              <w:t xml:space="preserve">NAPOMENA: </w:t>
            </w: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 w:rsidRPr="00752739">
              <w:rPr>
                <w:rFonts w:ascii="Times New Roman" w:eastAsia="Arial Unicode MS" w:hAnsi="Times New Roman"/>
                <w:bCs/>
              </w:rPr>
              <w:t>- uz prijavu može biti priložen materijal o prezentaciji rada sportskog saveza ili kluba (isječci iz novina</w:t>
            </w:r>
            <w:smartTag w:uri="urn:schemas-microsoft-com:office:smarttags" w:element="PersonName">
              <w:r w:rsidRPr="00752739">
                <w:rPr>
                  <w:rFonts w:ascii="Times New Roman" w:eastAsia="Arial Unicode MS" w:hAnsi="Times New Roman"/>
                  <w:bCs/>
                </w:rPr>
                <w:t>,</w:t>
              </w:r>
            </w:smartTag>
            <w:r w:rsidRPr="00752739">
              <w:rPr>
                <w:rFonts w:ascii="Times New Roman" w:eastAsia="Arial Unicode MS" w:hAnsi="Times New Roman"/>
                <w:bCs/>
              </w:rPr>
              <w:t xml:space="preserve"> brošure</w:t>
            </w:r>
            <w:smartTag w:uri="urn:schemas-microsoft-com:office:smarttags" w:element="PersonName">
              <w:r w:rsidRPr="00752739">
                <w:rPr>
                  <w:rFonts w:ascii="Times New Roman" w:eastAsia="Arial Unicode MS" w:hAnsi="Times New Roman"/>
                  <w:bCs/>
                </w:rPr>
                <w:t>,</w:t>
              </w:r>
            </w:smartTag>
            <w:r w:rsidRPr="00752739">
              <w:rPr>
                <w:rFonts w:ascii="Times New Roman" w:eastAsia="Arial Unicode MS" w:hAnsi="Times New Roman"/>
                <w:bCs/>
              </w:rPr>
              <w:t xml:space="preserve"> publikacije i slično) na najviše pet stranica</w:t>
            </w:r>
            <w:smartTag w:uri="urn:schemas-microsoft-com:office:smarttags" w:element="PersonName">
              <w:r w:rsidRPr="00752739">
                <w:rPr>
                  <w:rFonts w:ascii="Times New Roman" w:eastAsia="Arial Unicode MS" w:hAnsi="Times New Roman"/>
                  <w:bCs/>
                </w:rPr>
                <w:t>,</w:t>
              </w:r>
            </w:smartTag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52739">
              <w:rPr>
                <w:rFonts w:ascii="Times New Roman" w:eastAsia="Arial Unicode MS" w:hAnsi="Times New Roman"/>
                <w:bCs/>
              </w:rPr>
              <w:t xml:space="preserve">- prije pripreme dokumentacije za prijavu na Javni natječaj pročitajte </w:t>
            </w:r>
            <w:r w:rsidRPr="00752739">
              <w:rPr>
                <w:rFonts w:ascii="Times New Roman" w:eastAsia="Arial Unicode MS" w:hAnsi="Times New Roman"/>
                <w:bCs/>
                <w:u w:val="single"/>
              </w:rPr>
              <w:t>UPUTE ZA PRIJAVITELJE</w:t>
            </w:r>
            <w:r w:rsidRPr="00752739">
              <w:rPr>
                <w:rFonts w:ascii="Times New Roman" w:eastAsia="Arial Unicode MS" w:hAnsi="Times New Roman"/>
                <w:bCs/>
              </w:rPr>
              <w:t xml:space="preserve"> koje su objavljene uz Javni natječaj.</w:t>
            </w:r>
          </w:p>
        </w:tc>
      </w:tr>
    </w:tbl>
    <w:p w:rsidR="00CD58FD" w:rsidRPr="00A94E86" w:rsidRDefault="00CD58FD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CD58FD" w:rsidRPr="00A94E86" w:rsidRDefault="00CD58FD" w:rsidP="00E17539">
      <w:pPr>
        <w:pStyle w:val="ListParagraph"/>
        <w:rPr>
          <w:rFonts w:ascii="Times New Roman" w:hAnsi="Times New Roman"/>
          <w:b/>
          <w:bCs/>
        </w:rPr>
      </w:pPr>
    </w:p>
    <w:p w:rsidR="00CD58FD" w:rsidRPr="00A94E86" w:rsidRDefault="00CD58FD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649"/>
        <w:gridCol w:w="2036"/>
        <w:gridCol w:w="851"/>
        <w:gridCol w:w="1928"/>
        <w:gridCol w:w="3172"/>
      </w:tblGrid>
      <w:tr w:rsidR="00CD58FD" w:rsidRPr="00752739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  <w:r w:rsidRPr="0075273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D58FD" w:rsidRPr="00752739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  <w:r w:rsidRPr="00752739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</w:p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D58FD" w:rsidRPr="00752739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FD" w:rsidRPr="00752739" w:rsidRDefault="00CD58FD" w:rsidP="006A6E78">
            <w:pPr>
              <w:rPr>
                <w:rFonts w:ascii="Times New Roman" w:hAnsi="Times New Roman"/>
                <w:b/>
                <w:bCs/>
              </w:rPr>
            </w:pPr>
            <w:r w:rsidRPr="00752739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CD58FD" w:rsidRPr="00A94E86" w:rsidRDefault="00CD58FD" w:rsidP="008B1307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:rsidR="00CD58FD" w:rsidRPr="00A94E86" w:rsidRDefault="00CD58FD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CD58FD" w:rsidRPr="00A94E86" w:rsidSect="006B5F3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8FD" w:rsidRDefault="00CD58FD">
      <w:pPr>
        <w:spacing w:after="0" w:line="240" w:lineRule="auto"/>
      </w:pPr>
      <w:r>
        <w:separator/>
      </w:r>
    </w:p>
  </w:endnote>
  <w:endnote w:type="continuationSeparator" w:id="0">
    <w:p w:rsidR="00CD58FD" w:rsidRDefault="00C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FD" w:rsidRDefault="00CD58FD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CD58FD" w:rsidRDefault="00CD58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FD" w:rsidRDefault="00CD58FD">
    <w:pPr>
      <w:pStyle w:val="Footer"/>
      <w:jc w:val="right"/>
    </w:pPr>
  </w:p>
  <w:p w:rsidR="00CD58FD" w:rsidRDefault="00CD58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8FD" w:rsidRDefault="00CD58FD">
      <w:pPr>
        <w:spacing w:after="0" w:line="240" w:lineRule="auto"/>
      </w:pPr>
      <w:r>
        <w:separator/>
      </w:r>
    </w:p>
  </w:footnote>
  <w:footnote w:type="continuationSeparator" w:id="0">
    <w:p w:rsidR="00CD58FD" w:rsidRDefault="00C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FD" w:rsidRDefault="00CD58FD" w:rsidP="003163ED">
    <w:pPr>
      <w:pStyle w:val="Header"/>
    </w:pPr>
  </w:p>
  <w:p w:rsidR="00CD58FD" w:rsidRPr="00D23DF2" w:rsidRDefault="00CD58FD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CD58FD" w:rsidRPr="00752739" w:rsidTr="00DD793D">
      <w:trPr>
        <w:jc w:val="right"/>
      </w:trPr>
      <w:tc>
        <w:tcPr>
          <w:tcW w:w="1524" w:type="dxa"/>
        </w:tcPr>
        <w:p w:rsidR="00CD58FD" w:rsidRPr="00752739" w:rsidRDefault="00CD58F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752739">
            <w:rPr>
              <w:rFonts w:ascii="Arial Narrow" w:hAnsi="Arial Narrow"/>
              <w:b/>
            </w:rPr>
            <w:t xml:space="preserve">Obrazac </w:t>
          </w:r>
          <w:r w:rsidRPr="00752739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CD58FD" w:rsidRDefault="00CD58FD">
    <w:pPr>
      <w:pStyle w:val="Header"/>
    </w:pPr>
  </w:p>
  <w:p w:rsidR="00CD58FD" w:rsidRDefault="00CD58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9"/>
    <w:rsid w:val="00007867"/>
    <w:rsid w:val="00016C0E"/>
    <w:rsid w:val="00062241"/>
    <w:rsid w:val="000677EE"/>
    <w:rsid w:val="00067FA3"/>
    <w:rsid w:val="00090874"/>
    <w:rsid w:val="000B2446"/>
    <w:rsid w:val="000E64D5"/>
    <w:rsid w:val="00151927"/>
    <w:rsid w:val="00195779"/>
    <w:rsid w:val="00197BA0"/>
    <w:rsid w:val="001D4530"/>
    <w:rsid w:val="001E2B7A"/>
    <w:rsid w:val="001E2F9F"/>
    <w:rsid w:val="001E5C0A"/>
    <w:rsid w:val="001F1B83"/>
    <w:rsid w:val="001F47BE"/>
    <w:rsid w:val="002166BF"/>
    <w:rsid w:val="00273244"/>
    <w:rsid w:val="00293E3E"/>
    <w:rsid w:val="002C1D55"/>
    <w:rsid w:val="002C5FC0"/>
    <w:rsid w:val="002D3504"/>
    <w:rsid w:val="002D4131"/>
    <w:rsid w:val="003027EC"/>
    <w:rsid w:val="003060EB"/>
    <w:rsid w:val="003160AB"/>
    <w:rsid w:val="003163ED"/>
    <w:rsid w:val="0032537C"/>
    <w:rsid w:val="00352A40"/>
    <w:rsid w:val="00357267"/>
    <w:rsid w:val="003631F9"/>
    <w:rsid w:val="003657E7"/>
    <w:rsid w:val="003729B6"/>
    <w:rsid w:val="003B0706"/>
    <w:rsid w:val="003C380C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14B6"/>
    <w:rsid w:val="004A7B84"/>
    <w:rsid w:val="004E2D4B"/>
    <w:rsid w:val="00501ADF"/>
    <w:rsid w:val="005059BC"/>
    <w:rsid w:val="00525176"/>
    <w:rsid w:val="005A23B2"/>
    <w:rsid w:val="005C7771"/>
    <w:rsid w:val="005E43BD"/>
    <w:rsid w:val="005E6F49"/>
    <w:rsid w:val="0062592B"/>
    <w:rsid w:val="00627671"/>
    <w:rsid w:val="00645AAA"/>
    <w:rsid w:val="0065418A"/>
    <w:rsid w:val="00656EFF"/>
    <w:rsid w:val="00666E2F"/>
    <w:rsid w:val="00685C72"/>
    <w:rsid w:val="006A6E78"/>
    <w:rsid w:val="006B5F34"/>
    <w:rsid w:val="006C3F29"/>
    <w:rsid w:val="006C4179"/>
    <w:rsid w:val="006D6E9E"/>
    <w:rsid w:val="00741814"/>
    <w:rsid w:val="007471E8"/>
    <w:rsid w:val="00752739"/>
    <w:rsid w:val="007744C1"/>
    <w:rsid w:val="007762FC"/>
    <w:rsid w:val="00777F06"/>
    <w:rsid w:val="007A6432"/>
    <w:rsid w:val="007C2A0E"/>
    <w:rsid w:val="007E3850"/>
    <w:rsid w:val="007E65E4"/>
    <w:rsid w:val="007F36DB"/>
    <w:rsid w:val="0081556D"/>
    <w:rsid w:val="00817BB2"/>
    <w:rsid w:val="00825FCE"/>
    <w:rsid w:val="00850019"/>
    <w:rsid w:val="0085516F"/>
    <w:rsid w:val="008B1307"/>
    <w:rsid w:val="008B430D"/>
    <w:rsid w:val="008D631D"/>
    <w:rsid w:val="008D69CB"/>
    <w:rsid w:val="008D7935"/>
    <w:rsid w:val="00901E5D"/>
    <w:rsid w:val="0090745C"/>
    <w:rsid w:val="00922992"/>
    <w:rsid w:val="00935B1F"/>
    <w:rsid w:val="00941E23"/>
    <w:rsid w:val="00956F8A"/>
    <w:rsid w:val="00961745"/>
    <w:rsid w:val="00981234"/>
    <w:rsid w:val="00985123"/>
    <w:rsid w:val="00992DFA"/>
    <w:rsid w:val="009D3A39"/>
    <w:rsid w:val="00A04206"/>
    <w:rsid w:val="00A07C46"/>
    <w:rsid w:val="00A10828"/>
    <w:rsid w:val="00A1532D"/>
    <w:rsid w:val="00A36100"/>
    <w:rsid w:val="00A5201C"/>
    <w:rsid w:val="00A734EE"/>
    <w:rsid w:val="00A82E8B"/>
    <w:rsid w:val="00A94E86"/>
    <w:rsid w:val="00AE3BBC"/>
    <w:rsid w:val="00AF1FF0"/>
    <w:rsid w:val="00B012B3"/>
    <w:rsid w:val="00B35AA4"/>
    <w:rsid w:val="00B37821"/>
    <w:rsid w:val="00BB2BBA"/>
    <w:rsid w:val="00BD1021"/>
    <w:rsid w:val="00BF3426"/>
    <w:rsid w:val="00BF4B30"/>
    <w:rsid w:val="00C044ED"/>
    <w:rsid w:val="00C311CC"/>
    <w:rsid w:val="00C33040"/>
    <w:rsid w:val="00C33C22"/>
    <w:rsid w:val="00C45A07"/>
    <w:rsid w:val="00C66944"/>
    <w:rsid w:val="00CB2C4F"/>
    <w:rsid w:val="00CB338E"/>
    <w:rsid w:val="00CB5633"/>
    <w:rsid w:val="00CC42B4"/>
    <w:rsid w:val="00CD3280"/>
    <w:rsid w:val="00CD58FD"/>
    <w:rsid w:val="00CE66DA"/>
    <w:rsid w:val="00D0728A"/>
    <w:rsid w:val="00D23DF2"/>
    <w:rsid w:val="00D45BF5"/>
    <w:rsid w:val="00D47D91"/>
    <w:rsid w:val="00D47E0D"/>
    <w:rsid w:val="00DA6018"/>
    <w:rsid w:val="00DC2A00"/>
    <w:rsid w:val="00DD793D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B7C3B"/>
    <w:rsid w:val="00EC3EBB"/>
    <w:rsid w:val="00F06859"/>
    <w:rsid w:val="00F10AE9"/>
    <w:rsid w:val="00F1231E"/>
    <w:rsid w:val="00F2595A"/>
    <w:rsid w:val="00F25A52"/>
    <w:rsid w:val="00F33E99"/>
    <w:rsid w:val="00F34058"/>
    <w:rsid w:val="00F61CF4"/>
    <w:rsid w:val="00F72F12"/>
    <w:rsid w:val="00F937BD"/>
    <w:rsid w:val="00F94898"/>
    <w:rsid w:val="00F97CB9"/>
    <w:rsid w:val="00FA458C"/>
    <w:rsid w:val="00FB71D8"/>
    <w:rsid w:val="00FC490E"/>
    <w:rsid w:val="00FC6903"/>
    <w:rsid w:val="00FD322D"/>
    <w:rsid w:val="00FE05AB"/>
    <w:rsid w:val="00FF0972"/>
    <w:rsid w:val="00FF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B2446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720</Words>
  <Characters>4109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mdropuljic</cp:lastModifiedBy>
  <cp:revision>10</cp:revision>
  <cp:lastPrinted>2016-04-27T06:25:00Z</cp:lastPrinted>
  <dcterms:created xsi:type="dcterms:W3CDTF">2016-09-26T11:27:00Z</dcterms:created>
  <dcterms:modified xsi:type="dcterms:W3CDTF">2017-02-22T13:54:00Z</dcterms:modified>
</cp:coreProperties>
</file>